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18" w:rsidRPr="0012456D" w:rsidRDefault="00C42018" w:rsidP="00C42018">
      <w:pPr>
        <w:pStyle w:val="a4"/>
        <w:rPr>
          <w:sz w:val="24"/>
          <w:szCs w:val="24"/>
          <w:u w:val="single"/>
        </w:rPr>
      </w:pPr>
      <w:r w:rsidRPr="0012456D">
        <w:rPr>
          <w:sz w:val="24"/>
          <w:szCs w:val="24"/>
        </w:rPr>
        <w:t xml:space="preserve">ДОГОВОР № </w:t>
      </w:r>
      <w:r w:rsidRPr="0012456D">
        <w:rPr>
          <w:sz w:val="24"/>
          <w:szCs w:val="24"/>
          <w:u w:val="single"/>
        </w:rPr>
        <w:t xml:space="preserve">    ___</w:t>
      </w:r>
    </w:p>
    <w:p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909F4" w:rsidRPr="0012456D" w:rsidRDefault="00F909F4" w:rsidP="008A4315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12456D">
        <w:rPr>
          <w:rFonts w:ascii="Times New Roman" w:hAnsi="Times New Roman"/>
          <w:sz w:val="24"/>
          <w:szCs w:val="24"/>
        </w:rPr>
        <w:tab/>
        <w:t>г. Хабаровск</w:t>
      </w:r>
    </w:p>
    <w:p w:rsidR="00674547" w:rsidRDefault="00C42018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8A76EC">
        <w:rPr>
          <w:rFonts w:ascii="Times New Roman" w:hAnsi="Times New Roman"/>
          <w:sz w:val="24"/>
          <w:szCs w:val="24"/>
        </w:rPr>
        <w:t>,</w:t>
      </w:r>
      <w:r w:rsidR="00112D0A" w:rsidRPr="0012456D">
        <w:rPr>
          <w:rFonts w:ascii="Times New Roman" w:hAnsi="Times New Roman"/>
          <w:sz w:val="24"/>
          <w:szCs w:val="24"/>
        </w:rPr>
        <w:t xml:space="preserve"> </w:t>
      </w:r>
      <w:r w:rsidR="006D753E">
        <w:rPr>
          <w:rFonts w:ascii="Times New Roman" w:hAnsi="Times New Roman"/>
          <w:sz w:val="24"/>
          <w:szCs w:val="24"/>
        </w:rPr>
        <w:t xml:space="preserve">в </w:t>
      </w:r>
      <w:r w:rsidR="00303620">
        <w:rPr>
          <w:rFonts w:ascii="Times New Roman" w:hAnsi="Times New Roman"/>
          <w:sz w:val="24"/>
          <w:szCs w:val="24"/>
        </w:rPr>
        <w:t>лице директора Максимовой Ирины Юрьевны</w:t>
      </w:r>
      <w:r w:rsidRPr="0012456D">
        <w:rPr>
          <w:rFonts w:ascii="Times New Roman" w:hAnsi="Times New Roman"/>
          <w:sz w:val="24"/>
          <w:szCs w:val="24"/>
        </w:rPr>
        <w:t>, действующе</w:t>
      </w:r>
      <w:r w:rsidR="008A76EC">
        <w:rPr>
          <w:rFonts w:ascii="Times New Roman" w:hAnsi="Times New Roman"/>
          <w:sz w:val="24"/>
          <w:szCs w:val="24"/>
        </w:rPr>
        <w:t>го</w:t>
      </w:r>
      <w:r w:rsidRPr="0012456D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____________________</w:t>
      </w:r>
      <w:r w:rsidR="0012456D" w:rsidRPr="0012456D">
        <w:rPr>
          <w:rFonts w:ascii="Times New Roman" w:hAnsi="Times New Roman"/>
          <w:sz w:val="24"/>
          <w:szCs w:val="24"/>
        </w:rPr>
        <w:t>________________________________</w:t>
      </w:r>
      <w:r w:rsidRPr="0012456D">
        <w:rPr>
          <w:rFonts w:ascii="Times New Roman" w:hAnsi="Times New Roman"/>
          <w:sz w:val="24"/>
          <w:szCs w:val="24"/>
        </w:rPr>
        <w:t>________________</w:t>
      </w:r>
      <w:r w:rsidR="008A76EC">
        <w:rPr>
          <w:rFonts w:ascii="Times New Roman" w:hAnsi="Times New Roman"/>
          <w:sz w:val="24"/>
          <w:szCs w:val="24"/>
        </w:rPr>
        <w:t>,</w:t>
      </w:r>
      <w:r w:rsidRPr="0012456D">
        <w:rPr>
          <w:rFonts w:ascii="Times New Roman" w:hAnsi="Times New Roman"/>
          <w:sz w:val="24"/>
          <w:szCs w:val="24"/>
        </w:rPr>
        <w:t xml:space="preserve">  именуемый в дальнейшем </w:t>
      </w:r>
      <w:r w:rsidRPr="0012456D">
        <w:rPr>
          <w:rFonts w:ascii="Times New Roman" w:hAnsi="Times New Roman"/>
          <w:bCs/>
          <w:sz w:val="24"/>
          <w:szCs w:val="24"/>
        </w:rPr>
        <w:t>«Заказчик»</w:t>
      </w:r>
      <w:r w:rsidRPr="0012456D">
        <w:rPr>
          <w:rFonts w:ascii="Times New Roman" w:hAnsi="Times New Roman"/>
          <w:sz w:val="24"/>
          <w:szCs w:val="24"/>
        </w:rPr>
        <w:t>, в лице _</w:t>
      </w:r>
      <w:r w:rsidR="0012456D" w:rsidRPr="0012456D">
        <w:rPr>
          <w:rFonts w:ascii="Times New Roman" w:hAnsi="Times New Roman"/>
          <w:sz w:val="24"/>
          <w:szCs w:val="24"/>
        </w:rPr>
        <w:t>__________________________</w:t>
      </w:r>
      <w:r w:rsidRPr="0012456D">
        <w:rPr>
          <w:rFonts w:ascii="Times New Roman" w:hAnsi="Times New Roman"/>
          <w:sz w:val="24"/>
          <w:szCs w:val="24"/>
        </w:rPr>
        <w:t>_________________________________, действующего на основании ____________________, с другой стороны, при совместном упоминании - «Стороны», заключили настоящий договор о нижеследующем:</w:t>
      </w:r>
    </w:p>
    <w:p w:rsid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12456D" w:rsidRDefault="00C42018" w:rsidP="008A4315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Предмет Договора</w:t>
      </w:r>
    </w:p>
    <w:p w:rsidR="00C42018" w:rsidRPr="00201C8D" w:rsidRDefault="006D753E" w:rsidP="008A4315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1.1</w:t>
      </w:r>
      <w:r w:rsidR="00505253" w:rsidRPr="00201C8D">
        <w:rPr>
          <w:rFonts w:ascii="Times New Roman" w:hAnsi="Times New Roman"/>
          <w:sz w:val="24"/>
          <w:szCs w:val="24"/>
        </w:rPr>
        <w:t xml:space="preserve">. </w:t>
      </w:r>
      <w:r w:rsidR="00C42018" w:rsidRPr="00201C8D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4928B1" w:rsidRPr="00201C8D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3C3563">
        <w:rPr>
          <w:rFonts w:ascii="Times New Roman" w:hAnsi="Times New Roman"/>
          <w:sz w:val="24"/>
          <w:szCs w:val="24"/>
        </w:rPr>
        <w:t xml:space="preserve">слуги </w:t>
      </w:r>
      <w:r w:rsidR="006E5E4F">
        <w:rPr>
          <w:rFonts w:ascii="Times New Roman" w:hAnsi="Times New Roman"/>
          <w:sz w:val="24"/>
          <w:szCs w:val="24"/>
        </w:rPr>
        <w:t xml:space="preserve">на </w:t>
      </w:r>
      <w:r w:rsidR="003C3563">
        <w:rPr>
          <w:rFonts w:ascii="Times New Roman" w:hAnsi="Times New Roman"/>
          <w:sz w:val="24"/>
          <w:szCs w:val="24"/>
        </w:rPr>
        <w:t xml:space="preserve">выполнение работ на </w:t>
      </w:r>
      <w:r w:rsidR="00C9176A">
        <w:rPr>
          <w:rFonts w:ascii="Times New Roman" w:hAnsi="Times New Roman"/>
          <w:sz w:val="24"/>
          <w:szCs w:val="24"/>
        </w:rPr>
        <w:t>кабельных линиях согласно</w:t>
      </w:r>
      <w:r w:rsidR="00E53653">
        <w:rPr>
          <w:rFonts w:ascii="Times New Roman" w:hAnsi="Times New Roman"/>
          <w:sz w:val="24"/>
          <w:szCs w:val="24"/>
        </w:rPr>
        <w:t xml:space="preserve"> Однолинейной схемы указанной в Приложении-2,</w:t>
      </w:r>
      <w:r w:rsidR="003C3563">
        <w:rPr>
          <w:rFonts w:ascii="Times New Roman" w:hAnsi="Times New Roman"/>
          <w:sz w:val="24"/>
          <w:szCs w:val="24"/>
        </w:rPr>
        <w:t xml:space="preserve"> </w:t>
      </w:r>
      <w:r w:rsidR="00C9176A" w:rsidRPr="00201C8D">
        <w:rPr>
          <w:rFonts w:ascii="Times New Roman" w:hAnsi="Times New Roman"/>
          <w:sz w:val="24"/>
          <w:szCs w:val="24"/>
        </w:rPr>
        <w:t>Перечня</w:t>
      </w:r>
      <w:r w:rsidR="004928B1" w:rsidRPr="00201C8D">
        <w:rPr>
          <w:rFonts w:ascii="Times New Roman" w:hAnsi="Times New Roman"/>
          <w:sz w:val="24"/>
          <w:szCs w:val="24"/>
        </w:rPr>
        <w:t xml:space="preserve"> </w:t>
      </w:r>
      <w:r w:rsidR="00C9176A">
        <w:rPr>
          <w:rFonts w:ascii="Times New Roman" w:hAnsi="Times New Roman"/>
          <w:sz w:val="24"/>
          <w:szCs w:val="24"/>
        </w:rPr>
        <w:t>у</w:t>
      </w:r>
      <w:r w:rsidR="004928B1" w:rsidRPr="00201C8D">
        <w:rPr>
          <w:rFonts w:ascii="Times New Roman" w:hAnsi="Times New Roman"/>
          <w:sz w:val="24"/>
          <w:szCs w:val="24"/>
        </w:rPr>
        <w:t>слуг и стоимост</w:t>
      </w:r>
      <w:r w:rsidR="006E5E4F">
        <w:rPr>
          <w:rFonts w:ascii="Times New Roman" w:hAnsi="Times New Roman"/>
          <w:sz w:val="24"/>
          <w:szCs w:val="24"/>
        </w:rPr>
        <w:t>и</w:t>
      </w:r>
      <w:r w:rsidR="004928B1" w:rsidRPr="00201C8D">
        <w:rPr>
          <w:rFonts w:ascii="Times New Roman" w:hAnsi="Times New Roman"/>
          <w:sz w:val="24"/>
          <w:szCs w:val="24"/>
        </w:rPr>
        <w:t xml:space="preserve"> оказания У</w:t>
      </w:r>
      <w:r w:rsidR="006E5E4F">
        <w:rPr>
          <w:rFonts w:ascii="Times New Roman" w:hAnsi="Times New Roman"/>
          <w:sz w:val="24"/>
          <w:szCs w:val="24"/>
        </w:rPr>
        <w:t>слуг</w:t>
      </w:r>
      <w:r w:rsidR="00E53653">
        <w:rPr>
          <w:rFonts w:ascii="Times New Roman" w:hAnsi="Times New Roman"/>
          <w:sz w:val="24"/>
          <w:szCs w:val="24"/>
        </w:rPr>
        <w:t xml:space="preserve"> указанной</w:t>
      </w:r>
      <w:r w:rsidR="00674547" w:rsidRPr="00201C8D">
        <w:rPr>
          <w:rFonts w:ascii="Times New Roman" w:hAnsi="Times New Roman"/>
          <w:sz w:val="24"/>
          <w:szCs w:val="24"/>
        </w:rPr>
        <w:t xml:space="preserve"> в </w:t>
      </w:r>
      <w:r w:rsidR="00C42018" w:rsidRPr="00201C8D">
        <w:rPr>
          <w:rFonts w:ascii="Times New Roman" w:hAnsi="Times New Roman"/>
          <w:sz w:val="24"/>
          <w:szCs w:val="24"/>
        </w:rPr>
        <w:t>Приложени</w:t>
      </w:r>
      <w:r w:rsidR="00674547" w:rsidRPr="00201C8D">
        <w:rPr>
          <w:rFonts w:ascii="Times New Roman" w:hAnsi="Times New Roman"/>
          <w:sz w:val="24"/>
          <w:szCs w:val="24"/>
        </w:rPr>
        <w:t>и</w:t>
      </w:r>
      <w:r w:rsidR="00C42018" w:rsidRPr="00201C8D">
        <w:rPr>
          <w:rFonts w:ascii="Times New Roman" w:hAnsi="Times New Roman"/>
          <w:sz w:val="24"/>
          <w:szCs w:val="24"/>
        </w:rPr>
        <w:t xml:space="preserve"> № 1 к настоящему Договору,</w:t>
      </w:r>
      <w:r w:rsidR="00E53653">
        <w:rPr>
          <w:rFonts w:ascii="Times New Roman" w:hAnsi="Times New Roman"/>
          <w:sz w:val="24"/>
          <w:szCs w:val="24"/>
        </w:rPr>
        <w:t xml:space="preserve"> и</w:t>
      </w:r>
      <w:r w:rsidR="00C42018" w:rsidRPr="00201C8D">
        <w:rPr>
          <w:rFonts w:ascii="Times New Roman" w:hAnsi="Times New Roman"/>
          <w:sz w:val="24"/>
          <w:szCs w:val="24"/>
        </w:rPr>
        <w:t xml:space="preserve"> являющ</w:t>
      </w:r>
      <w:r w:rsidR="00A10CE6" w:rsidRPr="00201C8D">
        <w:rPr>
          <w:rFonts w:ascii="Times New Roman" w:hAnsi="Times New Roman"/>
          <w:sz w:val="24"/>
          <w:szCs w:val="24"/>
        </w:rPr>
        <w:t>и</w:t>
      </w:r>
      <w:r w:rsidR="0055591C" w:rsidRPr="00201C8D">
        <w:rPr>
          <w:rFonts w:ascii="Times New Roman" w:hAnsi="Times New Roman"/>
          <w:sz w:val="24"/>
          <w:szCs w:val="24"/>
        </w:rPr>
        <w:t>м</w:t>
      </w:r>
      <w:r w:rsidR="00E53653">
        <w:rPr>
          <w:rFonts w:ascii="Times New Roman" w:hAnsi="Times New Roman"/>
          <w:sz w:val="24"/>
          <w:szCs w:val="24"/>
        </w:rPr>
        <w:t>и</w:t>
      </w:r>
      <w:r w:rsidR="0055591C" w:rsidRPr="00201C8D">
        <w:rPr>
          <w:rFonts w:ascii="Times New Roman" w:hAnsi="Times New Roman"/>
          <w:sz w:val="24"/>
          <w:szCs w:val="24"/>
        </w:rPr>
        <w:t>ся</w:t>
      </w:r>
      <w:r w:rsidR="00C42018" w:rsidRPr="00201C8D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:rsidR="00863334" w:rsidRPr="00201C8D" w:rsidRDefault="00863334" w:rsidP="008A4315">
      <w:pPr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 xml:space="preserve">1.2. Исполнитель обязуется оказать Услуги, указанные в п. 1.1 настоящего Договора в течение </w:t>
      </w:r>
      <w:r w:rsidR="0007352F">
        <w:rPr>
          <w:rFonts w:ascii="Times New Roman" w:hAnsi="Times New Roman"/>
          <w:sz w:val="24"/>
          <w:szCs w:val="24"/>
          <w:u w:val="single"/>
        </w:rPr>
        <w:t>30</w:t>
      </w:r>
      <w:r w:rsidRPr="00201C8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1C8D">
        <w:rPr>
          <w:rFonts w:ascii="Times New Roman" w:hAnsi="Times New Roman"/>
          <w:sz w:val="24"/>
          <w:szCs w:val="24"/>
        </w:rPr>
        <w:t>(</w:t>
      </w:r>
      <w:r w:rsidR="0007352F">
        <w:rPr>
          <w:rFonts w:ascii="Times New Roman" w:hAnsi="Times New Roman"/>
          <w:sz w:val="24"/>
          <w:szCs w:val="24"/>
          <w:u w:val="single"/>
        </w:rPr>
        <w:t>тридцати</w:t>
      </w:r>
      <w:r w:rsidRPr="00201C8D">
        <w:rPr>
          <w:rFonts w:ascii="Times New Roman" w:hAnsi="Times New Roman"/>
          <w:sz w:val="24"/>
          <w:szCs w:val="24"/>
        </w:rPr>
        <w:t>) календарных дней с момента</w:t>
      </w:r>
      <w:r w:rsidR="00D33B7C">
        <w:rPr>
          <w:rFonts w:ascii="Times New Roman" w:hAnsi="Times New Roman"/>
          <w:sz w:val="24"/>
          <w:szCs w:val="24"/>
        </w:rPr>
        <w:t xml:space="preserve"> исполнения обязательств </w:t>
      </w:r>
      <w:r w:rsidR="000B343B">
        <w:rPr>
          <w:rFonts w:ascii="Times New Roman" w:hAnsi="Times New Roman"/>
          <w:sz w:val="24"/>
          <w:szCs w:val="24"/>
        </w:rPr>
        <w:t xml:space="preserve">Заказчиком </w:t>
      </w:r>
      <w:r w:rsidR="00D55B2A">
        <w:rPr>
          <w:rFonts w:ascii="Times New Roman" w:hAnsi="Times New Roman"/>
          <w:sz w:val="24"/>
          <w:szCs w:val="24"/>
        </w:rPr>
        <w:t xml:space="preserve">указанных </w:t>
      </w:r>
      <w:r w:rsidR="00D33B7C">
        <w:rPr>
          <w:rFonts w:ascii="Times New Roman" w:hAnsi="Times New Roman"/>
          <w:sz w:val="24"/>
          <w:szCs w:val="24"/>
        </w:rPr>
        <w:t>п.</w:t>
      </w:r>
      <w:r w:rsidR="00D55B2A">
        <w:rPr>
          <w:rFonts w:ascii="Times New Roman" w:hAnsi="Times New Roman"/>
          <w:sz w:val="24"/>
          <w:szCs w:val="24"/>
        </w:rPr>
        <w:t>п.3.3.</w:t>
      </w:r>
      <w:r w:rsidR="00D33B7C">
        <w:rPr>
          <w:rFonts w:ascii="Times New Roman" w:hAnsi="Times New Roman"/>
          <w:sz w:val="24"/>
          <w:szCs w:val="24"/>
        </w:rPr>
        <w:t>1 – 3.3.4</w:t>
      </w:r>
      <w:r w:rsidR="00D55B2A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Pr="00201C8D">
        <w:rPr>
          <w:rFonts w:ascii="Times New Roman" w:hAnsi="Times New Roman"/>
          <w:sz w:val="24"/>
          <w:szCs w:val="24"/>
        </w:rPr>
        <w:t xml:space="preserve">. </w:t>
      </w:r>
    </w:p>
    <w:p w:rsidR="0012456D" w:rsidRPr="00201C8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12456D" w:rsidRPr="00201C8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201C8D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:rsidR="004371D8" w:rsidRPr="009C1F06" w:rsidRDefault="004371D8" w:rsidP="008A4315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90470C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:rsidR="00191B72" w:rsidRPr="00201C8D" w:rsidRDefault="00470424" w:rsidP="008A4315">
      <w:pPr>
        <w:pStyle w:val="af"/>
        <w:ind w:firstLine="709"/>
        <w:rPr>
          <w:sz w:val="24"/>
        </w:rPr>
      </w:pPr>
      <w:r w:rsidRPr="00201C8D">
        <w:rPr>
          <w:sz w:val="24"/>
        </w:rPr>
        <w:t>2.2</w:t>
      </w:r>
      <w:r w:rsidR="00191B72" w:rsidRPr="00201C8D">
        <w:rPr>
          <w:sz w:val="24"/>
        </w:rPr>
        <w:t xml:space="preserve">. Заказчик производит предварительную оплату в размере </w:t>
      </w:r>
      <w:r w:rsidR="00191B72" w:rsidRPr="00201C8D">
        <w:rPr>
          <w:sz w:val="24"/>
          <w:u w:val="single"/>
        </w:rPr>
        <w:t xml:space="preserve">  </w:t>
      </w:r>
      <w:r w:rsidR="00843952" w:rsidRPr="00201C8D">
        <w:rPr>
          <w:sz w:val="24"/>
          <w:u w:val="single"/>
        </w:rPr>
        <w:t>10</w:t>
      </w:r>
      <w:r w:rsidR="00191B72" w:rsidRPr="00201C8D">
        <w:rPr>
          <w:sz w:val="24"/>
          <w:u w:val="single"/>
        </w:rPr>
        <w:t xml:space="preserve">0 </w:t>
      </w:r>
      <w:r w:rsidR="00191B72" w:rsidRPr="00201C8D">
        <w:rPr>
          <w:sz w:val="24"/>
        </w:rPr>
        <w:t xml:space="preserve">% в течение </w:t>
      </w:r>
      <w:r w:rsidR="00CC2149" w:rsidRPr="00201C8D">
        <w:rPr>
          <w:sz w:val="24"/>
        </w:rPr>
        <w:t>_</w:t>
      </w:r>
      <w:r w:rsidR="00191B72" w:rsidRPr="00201C8D">
        <w:rPr>
          <w:sz w:val="24"/>
          <w:u w:val="single"/>
        </w:rPr>
        <w:t>5</w:t>
      </w:r>
      <w:r w:rsidR="00191B72" w:rsidRPr="00201C8D">
        <w:rPr>
          <w:sz w:val="24"/>
        </w:rPr>
        <w:t>_ (пяти) рабочих дней после подписания договора</w:t>
      </w:r>
      <w:r w:rsidR="00742DC0">
        <w:rPr>
          <w:sz w:val="24"/>
        </w:rPr>
        <w:t xml:space="preserve">, </w:t>
      </w:r>
      <w:r w:rsidR="00742DC0" w:rsidRPr="00742DC0">
        <w:rPr>
          <w:sz w:val="24"/>
        </w:rPr>
        <w:t>на основании выставленного Исполнителем счета.</w:t>
      </w:r>
    </w:p>
    <w:p w:rsidR="004928B1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2.</w:t>
      </w:r>
      <w:r w:rsidR="00CE32E6">
        <w:rPr>
          <w:rFonts w:ascii="Times New Roman" w:hAnsi="Times New Roman"/>
          <w:sz w:val="24"/>
          <w:szCs w:val="24"/>
        </w:rPr>
        <w:t>3</w:t>
      </w:r>
      <w:r w:rsidR="00C42018" w:rsidRPr="00201C8D">
        <w:rPr>
          <w:rFonts w:ascii="Times New Roman" w:hAnsi="Times New Roman"/>
          <w:sz w:val="24"/>
          <w:szCs w:val="24"/>
        </w:rPr>
        <w:t>. Расчеты осуществляются в валюте Российской Федерации. Оплата производится путем перечисления денежных ср</w:t>
      </w:r>
      <w:r w:rsidR="00A838C8" w:rsidRPr="00201C8D">
        <w:rPr>
          <w:rFonts w:ascii="Times New Roman" w:hAnsi="Times New Roman"/>
          <w:sz w:val="24"/>
          <w:szCs w:val="24"/>
        </w:rPr>
        <w:t>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201C8D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>.</w:t>
      </w:r>
    </w:p>
    <w:p w:rsidR="00470424" w:rsidRPr="0012456D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</w:p>
    <w:p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2456D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2</w:t>
      </w:r>
      <w:r w:rsidRPr="000E5562">
        <w:rPr>
          <w:rFonts w:ascii="Times New Roman" w:hAnsi="Times New Roman"/>
          <w:sz w:val="24"/>
          <w:szCs w:val="24"/>
        </w:rPr>
        <w:t>. Оказать Услуги, предусмотренные Перечнем услуг, в соответствии с требованиями РД 34.45-51.300-97 «Объем и нормы испытаний электрооборудования», и ПУЭ-7ое гл. 1.8. «Нормы приемосдаточных испытаний».</w:t>
      </w:r>
    </w:p>
    <w:p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3</w:t>
      </w:r>
      <w:r w:rsidRPr="000E5562">
        <w:rPr>
          <w:rFonts w:ascii="Times New Roman" w:hAnsi="Times New Roman"/>
          <w:sz w:val="24"/>
          <w:szCs w:val="24"/>
        </w:rPr>
        <w:t xml:space="preserve">. </w:t>
      </w:r>
      <w:r w:rsidRPr="000E5562">
        <w:rPr>
          <w:rFonts w:ascii="Times New Roman" w:hAnsi="Times New Roman"/>
          <w:sz w:val="24"/>
        </w:rPr>
        <w:t xml:space="preserve">Конечным результатом работ является </w:t>
      </w:r>
      <w:r w:rsidR="00E67C6E">
        <w:rPr>
          <w:rFonts w:ascii="Times New Roman" w:hAnsi="Times New Roman"/>
          <w:sz w:val="24"/>
        </w:rPr>
        <w:t>обозначение на местности места повреждения кабельной линии, или обозначение на местности трассы кабельной линии</w:t>
      </w:r>
      <w:r w:rsidRPr="000E5562">
        <w:rPr>
          <w:rFonts w:ascii="Times New Roman" w:hAnsi="Times New Roman"/>
          <w:sz w:val="24"/>
        </w:rPr>
        <w:t>. Акта приемки выполненных работ</w:t>
      </w:r>
      <w:r w:rsidRPr="000E5562">
        <w:rPr>
          <w:rFonts w:ascii="Times New Roman" w:hAnsi="Times New Roman"/>
          <w:sz w:val="24"/>
          <w:szCs w:val="24"/>
        </w:rPr>
        <w:t>, и счет-фактур</w:t>
      </w:r>
      <w:r w:rsidR="003A5318">
        <w:rPr>
          <w:rFonts w:ascii="Times New Roman" w:hAnsi="Times New Roman"/>
          <w:sz w:val="24"/>
          <w:szCs w:val="24"/>
        </w:rPr>
        <w:t>ы</w:t>
      </w:r>
      <w:r w:rsidR="00A44E7A">
        <w:rPr>
          <w:rFonts w:ascii="Times New Roman" w:hAnsi="Times New Roman"/>
          <w:sz w:val="24"/>
          <w:szCs w:val="24"/>
        </w:rPr>
        <w:t xml:space="preserve"> </w:t>
      </w:r>
      <w:r w:rsidRPr="000E5562">
        <w:rPr>
          <w:rFonts w:ascii="Times New Roman" w:hAnsi="Times New Roman"/>
          <w:sz w:val="24"/>
          <w:szCs w:val="24"/>
        </w:rPr>
        <w:t xml:space="preserve">оформляются в соответствии с требованиями ч.ч. 5, 6 ст.169 НК РФ. </w:t>
      </w:r>
    </w:p>
    <w:p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47042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:rsidR="00DA6FBE" w:rsidRPr="0012456D" w:rsidRDefault="00DA6FBE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3.2.1. Получать от Заказчика информацию, необходимую для выполнения своих обязательств по настоящему договору.</w:t>
      </w:r>
    </w:p>
    <w:p w:rsidR="00DA6FBE" w:rsidRDefault="00DA6FBE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3.3. Заказчик обязан:</w:t>
      </w:r>
    </w:p>
    <w:p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</w:t>
      </w:r>
      <w:r w:rsidR="00011423" w:rsidRPr="00011423">
        <w:rPr>
          <w:rFonts w:ascii="Times New Roman" w:hAnsi="Times New Roman"/>
          <w:sz w:val="28"/>
          <w:szCs w:val="24"/>
        </w:rPr>
        <w:t xml:space="preserve">: </w:t>
      </w:r>
      <w:r w:rsidRPr="00011423">
        <w:rPr>
          <w:rFonts w:ascii="Times New Roman" w:hAnsi="Times New Roman"/>
          <w:sz w:val="24"/>
        </w:rPr>
        <w:t>однолинейную схему на испытуемый объект</w:t>
      </w:r>
      <w:r w:rsidR="00153310">
        <w:rPr>
          <w:rFonts w:ascii="Times New Roman" w:hAnsi="Times New Roman"/>
          <w:sz w:val="24"/>
        </w:rPr>
        <w:t xml:space="preserve"> с указанием длины, марки кабеля</w:t>
      </w:r>
      <w:r w:rsidRPr="00011423">
        <w:rPr>
          <w:rFonts w:ascii="Times New Roman" w:hAnsi="Times New Roman"/>
          <w:sz w:val="28"/>
          <w:szCs w:val="24"/>
        </w:rPr>
        <w:t>.</w:t>
      </w:r>
    </w:p>
    <w:p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3.3.2. Своевременно в соответствии с условиями Договора оплатить Услуги, оказанные Исполнителем.</w:t>
      </w:r>
    </w:p>
    <w:p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Pr="00470424">
        <w:rPr>
          <w:rFonts w:ascii="Times New Roman" w:hAnsi="Times New Roman"/>
          <w:sz w:val="24"/>
          <w:szCs w:val="24"/>
        </w:rPr>
        <w:t>Обеспечить Исполнителю условия для беспрепятственного исполнения им своих обязательств по настоящему Договору.</w:t>
      </w:r>
    </w:p>
    <w:p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 </w:t>
      </w:r>
      <w:r w:rsidRPr="00470424">
        <w:rPr>
          <w:rFonts w:ascii="Times New Roman" w:hAnsi="Times New Roman"/>
          <w:sz w:val="24"/>
          <w:szCs w:val="24"/>
        </w:rPr>
        <w:t>Нести ответственность за инструктаж командированного персонала АО «Хабаровская горэлектросеть», подготовку рабочего места и допуск на рабочее место командированного персонала АО «Хабаровская горэлектросеть», офо</w:t>
      </w:r>
      <w:r w:rsidR="00D33B7C">
        <w:rPr>
          <w:rFonts w:ascii="Times New Roman" w:hAnsi="Times New Roman"/>
          <w:sz w:val="24"/>
          <w:szCs w:val="24"/>
        </w:rPr>
        <w:t>рмление работ нарядом-допуском</w:t>
      </w:r>
      <w:r w:rsidRPr="00470424">
        <w:rPr>
          <w:rFonts w:ascii="Times New Roman" w:hAnsi="Times New Roman"/>
          <w:sz w:val="24"/>
          <w:szCs w:val="24"/>
        </w:rPr>
        <w:t>, согласно требований Правил по охране труда при эксплуатации электроустановок, типовых инструкций ТОИ Р-45-032-95, ТОИ Р-45-030-95, ТИ РМ-074-2002.</w:t>
      </w:r>
    </w:p>
    <w:p w:rsidR="00470424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3.4. Заказчик вправе:</w:t>
      </w:r>
    </w:p>
    <w:p w:rsidR="00BA7F36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BA7F36" w:rsidRPr="0012456D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:rsidR="00BA7F36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BA7F36" w:rsidRPr="00124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  </w:t>
      </w:r>
      <w:r w:rsidR="00BA7F36" w:rsidRPr="0012456D">
        <w:rPr>
          <w:rFonts w:ascii="Times New Roman" w:hAnsi="Times New Roman"/>
          <w:sz w:val="24"/>
          <w:szCs w:val="24"/>
        </w:rPr>
        <w:t>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BA7F36" w:rsidRPr="0012456D">
        <w:rPr>
          <w:rFonts w:ascii="Times New Roman" w:hAnsi="Times New Roman"/>
          <w:noProof/>
          <w:sz w:val="24"/>
          <w:szCs w:val="24"/>
        </w:rPr>
        <w:t xml:space="preserve"> 10</w:t>
      </w:r>
      <w:r w:rsidR="00BA7F36" w:rsidRPr="0012456D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:rsidR="00153310" w:rsidRDefault="00153310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Отказаться от исполнения работ, если заказчик</w:t>
      </w:r>
      <w:r w:rsidR="008168E6">
        <w:rPr>
          <w:rFonts w:ascii="Times New Roman" w:hAnsi="Times New Roman"/>
          <w:sz w:val="24"/>
          <w:szCs w:val="24"/>
        </w:rPr>
        <w:t xml:space="preserve"> в </w:t>
      </w:r>
      <w:r w:rsidR="008168E6" w:rsidRPr="00201C8D">
        <w:rPr>
          <w:rFonts w:ascii="Times New Roman" w:hAnsi="Times New Roman"/>
          <w:sz w:val="24"/>
          <w:szCs w:val="24"/>
        </w:rPr>
        <w:t>Перечн</w:t>
      </w:r>
      <w:r w:rsidR="008168E6">
        <w:rPr>
          <w:rFonts w:ascii="Times New Roman" w:hAnsi="Times New Roman"/>
          <w:sz w:val="24"/>
          <w:szCs w:val="24"/>
        </w:rPr>
        <w:t>е</w:t>
      </w:r>
      <w:r w:rsidR="008168E6" w:rsidRPr="00201C8D">
        <w:rPr>
          <w:rFonts w:ascii="Times New Roman" w:hAnsi="Times New Roman"/>
          <w:sz w:val="24"/>
          <w:szCs w:val="24"/>
        </w:rPr>
        <w:t xml:space="preserve"> </w:t>
      </w:r>
      <w:r w:rsidR="008168E6">
        <w:rPr>
          <w:rFonts w:ascii="Times New Roman" w:hAnsi="Times New Roman"/>
          <w:sz w:val="24"/>
          <w:szCs w:val="24"/>
        </w:rPr>
        <w:t>у</w:t>
      </w:r>
      <w:r w:rsidR="008168E6" w:rsidRPr="00201C8D">
        <w:rPr>
          <w:rFonts w:ascii="Times New Roman" w:hAnsi="Times New Roman"/>
          <w:sz w:val="24"/>
          <w:szCs w:val="24"/>
        </w:rPr>
        <w:t>слуг</w:t>
      </w:r>
      <w:r w:rsidR="008168E6">
        <w:rPr>
          <w:rFonts w:ascii="Times New Roman" w:hAnsi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8168E6">
        <w:rPr>
          <w:rFonts w:ascii="Times New Roman" w:hAnsi="Times New Roman"/>
          <w:sz w:val="24"/>
          <w:szCs w:val="24"/>
        </w:rPr>
        <w:t>занизил</w:t>
      </w:r>
      <w:r>
        <w:rPr>
          <w:rFonts w:ascii="Times New Roman" w:hAnsi="Times New Roman"/>
          <w:sz w:val="24"/>
          <w:szCs w:val="24"/>
        </w:rPr>
        <w:t xml:space="preserve"> </w:t>
      </w:r>
      <w:r w:rsidR="008168E6">
        <w:rPr>
          <w:rFonts w:ascii="Times New Roman" w:hAnsi="Times New Roman"/>
          <w:sz w:val="24"/>
          <w:szCs w:val="24"/>
        </w:rPr>
        <w:t>объем работ</w:t>
      </w:r>
      <w:r>
        <w:rPr>
          <w:rFonts w:ascii="Times New Roman" w:hAnsi="Times New Roman"/>
          <w:sz w:val="24"/>
          <w:szCs w:val="24"/>
        </w:rPr>
        <w:t>.</w:t>
      </w:r>
    </w:p>
    <w:p w:rsidR="0012456D" w:rsidRPr="0012456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470424">
        <w:rPr>
          <w:rFonts w:ascii="Times New Roman" w:hAnsi="Times New Roman"/>
          <w:sz w:val="24"/>
          <w:szCs w:val="24"/>
        </w:rPr>
        <w:t>.2</w:t>
      </w:r>
      <w:r w:rsidR="00C42018" w:rsidRPr="0012456D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F82990">
        <w:rPr>
          <w:rFonts w:ascii="Times New Roman" w:hAnsi="Times New Roman"/>
          <w:sz w:val="24"/>
          <w:szCs w:val="24"/>
        </w:rPr>
        <w:t>2</w:t>
      </w:r>
      <w:r w:rsidR="00C42018" w:rsidRPr="0012456D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541DEF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12456D">
        <w:rPr>
          <w:rFonts w:ascii="Times New Roman" w:hAnsi="Times New Roman"/>
          <w:sz w:val="24"/>
          <w:szCs w:val="24"/>
        </w:rPr>
        <w:t xml:space="preserve">. </w:t>
      </w:r>
    </w:p>
    <w:p w:rsidR="00C42018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12D0A" w:rsidRPr="0012456D">
        <w:rPr>
          <w:rFonts w:ascii="Times New Roman" w:hAnsi="Times New Roman"/>
          <w:sz w:val="24"/>
          <w:szCs w:val="24"/>
        </w:rPr>
        <w:t>.</w:t>
      </w:r>
      <w:r w:rsidR="00C42018" w:rsidRPr="0012456D">
        <w:rPr>
          <w:rFonts w:ascii="Times New Roman" w:hAnsi="Times New Roman"/>
          <w:sz w:val="24"/>
          <w:szCs w:val="24"/>
        </w:rPr>
        <w:t xml:space="preserve">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12456D">
        <w:rPr>
          <w:rFonts w:ascii="Times New Roman" w:hAnsi="Times New Roman"/>
          <w:sz w:val="24"/>
          <w:szCs w:val="24"/>
        </w:rPr>
        <w:t>.</w:t>
      </w:r>
    </w:p>
    <w:p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4.</w:t>
      </w:r>
      <w:r w:rsidR="00470424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:rsidR="001269B7" w:rsidRDefault="001269B7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:rsidR="0012456D" w:rsidRPr="0012456D" w:rsidRDefault="0012456D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018" w:rsidRPr="0012456D" w:rsidRDefault="00C42018" w:rsidP="008A4315">
      <w:pPr>
        <w:pStyle w:val="af"/>
        <w:numPr>
          <w:ilvl w:val="0"/>
          <w:numId w:val="10"/>
        </w:numPr>
        <w:jc w:val="center"/>
        <w:rPr>
          <w:b/>
          <w:sz w:val="24"/>
        </w:rPr>
      </w:pPr>
      <w:r w:rsidRPr="0012456D">
        <w:rPr>
          <w:b/>
          <w:sz w:val="24"/>
        </w:rPr>
        <w:lastRenderedPageBreak/>
        <w:t>Порядок разрешения споров</w:t>
      </w:r>
    </w:p>
    <w:p w:rsidR="00C42018" w:rsidRPr="0012456D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:rsidR="00C42018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:rsidR="0012456D" w:rsidRPr="0012456D" w:rsidRDefault="0012456D" w:rsidP="008A4315">
      <w:pPr>
        <w:pStyle w:val="af"/>
        <w:ind w:firstLine="567"/>
        <w:rPr>
          <w:iCs/>
          <w:sz w:val="24"/>
        </w:rPr>
      </w:pPr>
    </w:p>
    <w:p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caps/>
          <w:sz w:val="24"/>
          <w:szCs w:val="24"/>
        </w:rPr>
        <w:t>С</w:t>
      </w:r>
      <w:r w:rsidRPr="0012456D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12456D" w:rsidRPr="0012456D">
        <w:rPr>
          <w:rFonts w:ascii="Times New Roman" w:hAnsi="Times New Roman"/>
          <w:b/>
          <w:sz w:val="24"/>
          <w:szCs w:val="24"/>
        </w:rPr>
        <w:t xml:space="preserve"> </w:t>
      </w:r>
      <w:r w:rsidRPr="0012456D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:rsidR="00C42018" w:rsidRPr="0012456D" w:rsidRDefault="00112D0A" w:rsidP="008A431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:rsidR="00B002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:rsidR="00A838C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:rsidR="0012456D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8.3</w:t>
      </w:r>
      <w:r w:rsidR="00C42018" w:rsidRPr="0012456D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:rsidR="00007996" w:rsidRDefault="00007996" w:rsidP="008A4315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12456D" w:rsidRDefault="00112D0A" w:rsidP="008A431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12456D">
        <w:rPr>
          <w:rFonts w:ascii="Times New Roman" w:hAnsi="Times New Roman"/>
          <w:b/>
          <w:sz w:val="24"/>
          <w:szCs w:val="24"/>
        </w:rPr>
        <w:t>9</w:t>
      </w:r>
      <w:r w:rsidR="00C42018" w:rsidRPr="0012456D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:rsidR="00C42018" w:rsidRPr="0012456D" w:rsidRDefault="00A824AF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112D0A" w:rsidRPr="0012456D">
        <w:rPr>
          <w:rFonts w:ascii="Times New Roman" w:hAnsi="Times New Roman"/>
          <w:sz w:val="24"/>
          <w:szCs w:val="24"/>
        </w:rPr>
        <w:t>.</w:t>
      </w:r>
    </w:p>
    <w:p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:rsidR="0012456D" w:rsidRPr="0012456D" w:rsidRDefault="0012456D" w:rsidP="00C42018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12456D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</w:t>
      </w:r>
      <w:r w:rsidR="00112D0A" w:rsidRPr="0012456D">
        <w:rPr>
          <w:rFonts w:ascii="Times New Roman" w:hAnsi="Times New Roman"/>
          <w:sz w:val="24"/>
          <w:szCs w:val="24"/>
        </w:rPr>
        <w:t>0</w:t>
      </w:r>
      <w:r w:rsidRPr="0012456D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12456D" w:rsidTr="00674547">
        <w:tc>
          <w:tcPr>
            <w:tcW w:w="4927" w:type="dxa"/>
          </w:tcPr>
          <w:p w:rsidR="00EE57CC" w:rsidRPr="00D62510" w:rsidRDefault="00EE57CC" w:rsidP="00EE57CC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</w:t>
            </w:r>
            <w:r w:rsidR="007B641C">
              <w:rPr>
                <w:rFonts w:ascii="Times New Roman" w:hAnsi="Times New Roman"/>
                <w:sz w:val="20"/>
              </w:rPr>
              <w:t>2</w:t>
            </w:r>
            <w:r w:rsidRPr="00D62510">
              <w:rPr>
                <w:rFonts w:ascii="Times New Roman" w:hAnsi="Times New Roman"/>
                <w:sz w:val="20"/>
              </w:rPr>
              <w:t>0, КРАЙ ХАБАРОВСКИЙ, ГОРОД ХАБАРОВСК, ПЕРЕУЛОК ОБЛАЧНЫЙ, д. 3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:rsidR="00EE57CC" w:rsidRPr="00D62510" w:rsidRDefault="0092696D" w:rsidP="00EE57CC">
            <w:pPr>
              <w:rPr>
                <w:rFonts w:ascii="Times New Roman" w:hAnsi="Times New Roman"/>
                <w:sz w:val="20"/>
              </w:rPr>
            </w:pPr>
            <w:hyperlink dor:id="rId8" w:history="1">
              <w:r w:rsidR="00EE57CC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:rsidR="00EE57CC" w:rsidRPr="00D62510" w:rsidRDefault="00B11B64" w:rsidP="00EE57C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EE57CC">
              <w:rPr>
                <w:rFonts w:ascii="Times New Roman" w:hAnsi="Times New Roman"/>
                <w:sz w:val="20"/>
              </w:rPr>
              <w:t>РБАНК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:rsidR="00EE57CC" w:rsidRPr="00D62510" w:rsidRDefault="00EE57CC" w:rsidP="00EE57CC">
            <w:pPr>
              <w:jc w:val="left"/>
              <w:rPr>
                <w:rFonts w:ascii="Times New Roman" w:hAnsi="Times New Roman"/>
                <w:sz w:val="20"/>
              </w:rPr>
            </w:pPr>
          </w:p>
          <w:p w:rsidR="00EE57CC" w:rsidRPr="00D62510" w:rsidRDefault="00EE57CC" w:rsidP="00EE57CC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:rsidR="00EE57CC" w:rsidRPr="00D62510" w:rsidRDefault="00EE57CC" w:rsidP="00EE57CC">
            <w:pPr>
              <w:rPr>
                <w:rFonts w:ascii="Times New Roman" w:hAnsi="Times New Roman"/>
                <w:szCs w:val="22"/>
              </w:rPr>
            </w:pPr>
          </w:p>
          <w:p w:rsidR="00C42018" w:rsidRPr="0012456D" w:rsidRDefault="00EE57CC" w:rsidP="00EE57CC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  <w:r w:rsidRPr="0012456D">
              <w:rPr>
                <w:rFonts w:ascii="Times New Roman" w:hAnsi="Times New Roman"/>
                <w:b/>
                <w:szCs w:val="22"/>
              </w:rPr>
              <w:t>ЗАКАЗЧИК: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Адрес____________________________________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т. _______________________________________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р/с ______________________________________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в ________________________________________</w:t>
            </w:r>
          </w:p>
          <w:p w:rsidR="0012456D" w:rsidRDefault="0012456D">
            <w:r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12456D">
              <w:rPr>
                <w:rFonts w:ascii="Times New Roman" w:hAnsi="Times New Roman"/>
                <w:szCs w:val="22"/>
              </w:rPr>
              <w:t>/сч 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БИК 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ИНН 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КПП_____________________________________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Директор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 /____________________________/</w:t>
            </w:r>
          </w:p>
          <w:p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:rsidR="00C42018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:rsidR="003D768D" w:rsidRPr="003D768D" w:rsidRDefault="003D768D" w:rsidP="003D768D">
      <w:pPr>
        <w:rPr>
          <w:szCs w:val="22"/>
        </w:rPr>
      </w:pPr>
    </w:p>
    <w:p w:rsidR="00C51609" w:rsidRPr="00C51609" w:rsidRDefault="0092696D">
      <w:bookmarkStart w:id="5" w:name="_GoBack"/>
      <w:bookmarkEnd w:id="5"/>
    </w:p>
    <w:sectPr w:rsidR="00C51609" w:rsidRPr="00C51609" w:rsidSect="006D753E">
      <w:footerReference w:type="default" dor:id="rId9"/>
      <w:pgSz w:w="11906" w:h="16838"/>
      <w:pgMar w:top="1134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6D" w:rsidRDefault="0092696D" w:rsidP="00575949">
      <w:r>
        <w:separator/>
      </w:r>
    </w:p>
  </w:endnote>
  <w:endnote w:type="continuationSeparator" w:id="0">
    <w:p w:rsidR="0092696D" w:rsidRDefault="0092696D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4608"/>
    </w:sdtPr>
    <w:sdtEndPr/>
    <w:sdtContent>
      <w:p w:rsidR="000B343B" w:rsidRDefault="000B343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B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343B" w:rsidRDefault="000B34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6D" w:rsidRDefault="0092696D" w:rsidP="00575949">
      <w:r>
        <w:separator/>
      </w:r>
    </w:p>
  </w:footnote>
  <w:footnote w:type="continuationSeparator" w:id="0">
    <w:p w:rsidR="0092696D" w:rsidRDefault="0092696D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3" w15:restartNumberingAfterBreak="0">
    <w:nsid w:val="246B50CB"/>
    <w:multiLevelType w:val="hybridMultilevel"/>
    <w:tmpl w:val="1B1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DB"/>
    <w:rsid w:val="00003182"/>
    <w:rsid w:val="00007996"/>
    <w:rsid w:val="00011423"/>
    <w:rsid w:val="000128C8"/>
    <w:rsid w:val="000171F2"/>
    <w:rsid w:val="00024245"/>
    <w:rsid w:val="0002574F"/>
    <w:rsid w:val="00041723"/>
    <w:rsid w:val="0006627E"/>
    <w:rsid w:val="0007352F"/>
    <w:rsid w:val="00076106"/>
    <w:rsid w:val="00082BE6"/>
    <w:rsid w:val="00090C9D"/>
    <w:rsid w:val="0009542F"/>
    <w:rsid w:val="000A075B"/>
    <w:rsid w:val="000B343B"/>
    <w:rsid w:val="000C297E"/>
    <w:rsid w:val="000D2334"/>
    <w:rsid w:val="000D2B88"/>
    <w:rsid w:val="000E495B"/>
    <w:rsid w:val="000E4E29"/>
    <w:rsid w:val="000E5562"/>
    <w:rsid w:val="000E5D4F"/>
    <w:rsid w:val="000E75DB"/>
    <w:rsid w:val="000F2568"/>
    <w:rsid w:val="000F3A4E"/>
    <w:rsid w:val="000F5BA7"/>
    <w:rsid w:val="0010355A"/>
    <w:rsid w:val="0010592D"/>
    <w:rsid w:val="00112AD8"/>
    <w:rsid w:val="00112D0A"/>
    <w:rsid w:val="00113C27"/>
    <w:rsid w:val="00115FC2"/>
    <w:rsid w:val="0012456D"/>
    <w:rsid w:val="001269B7"/>
    <w:rsid w:val="0013084B"/>
    <w:rsid w:val="00134E2D"/>
    <w:rsid w:val="00135493"/>
    <w:rsid w:val="001407C4"/>
    <w:rsid w:val="00141220"/>
    <w:rsid w:val="001433C0"/>
    <w:rsid w:val="00153310"/>
    <w:rsid w:val="00155215"/>
    <w:rsid w:val="00155B7B"/>
    <w:rsid w:val="00172220"/>
    <w:rsid w:val="0017301E"/>
    <w:rsid w:val="00176CC8"/>
    <w:rsid w:val="00176E9A"/>
    <w:rsid w:val="00191B72"/>
    <w:rsid w:val="00195431"/>
    <w:rsid w:val="001B0397"/>
    <w:rsid w:val="001B4BA0"/>
    <w:rsid w:val="001C0D80"/>
    <w:rsid w:val="001D326C"/>
    <w:rsid w:val="001D6104"/>
    <w:rsid w:val="001E17C3"/>
    <w:rsid w:val="001F24F8"/>
    <w:rsid w:val="00201C8D"/>
    <w:rsid w:val="002120A5"/>
    <w:rsid w:val="00215A60"/>
    <w:rsid w:val="00217835"/>
    <w:rsid w:val="0022002C"/>
    <w:rsid w:val="00221B9F"/>
    <w:rsid w:val="00267309"/>
    <w:rsid w:val="00267E1D"/>
    <w:rsid w:val="002B0F2B"/>
    <w:rsid w:val="002B2E34"/>
    <w:rsid w:val="002B7DF3"/>
    <w:rsid w:val="002D12FD"/>
    <w:rsid w:val="002D4E5F"/>
    <w:rsid w:val="002D5B3C"/>
    <w:rsid w:val="002D6706"/>
    <w:rsid w:val="002E2665"/>
    <w:rsid w:val="002E4B36"/>
    <w:rsid w:val="002E6250"/>
    <w:rsid w:val="002F0BD7"/>
    <w:rsid w:val="002F1565"/>
    <w:rsid w:val="00300A9E"/>
    <w:rsid w:val="00303620"/>
    <w:rsid w:val="00310E88"/>
    <w:rsid w:val="003127E6"/>
    <w:rsid w:val="00331D34"/>
    <w:rsid w:val="00344B98"/>
    <w:rsid w:val="00361C42"/>
    <w:rsid w:val="00371161"/>
    <w:rsid w:val="00371F90"/>
    <w:rsid w:val="003849E1"/>
    <w:rsid w:val="003900F3"/>
    <w:rsid w:val="003A05EB"/>
    <w:rsid w:val="003A1839"/>
    <w:rsid w:val="003A21BE"/>
    <w:rsid w:val="003A5318"/>
    <w:rsid w:val="003B2F9C"/>
    <w:rsid w:val="003C3563"/>
    <w:rsid w:val="003C543F"/>
    <w:rsid w:val="003C6991"/>
    <w:rsid w:val="003D44DC"/>
    <w:rsid w:val="003D4C9C"/>
    <w:rsid w:val="003D768D"/>
    <w:rsid w:val="003E76C9"/>
    <w:rsid w:val="004344B2"/>
    <w:rsid w:val="00435267"/>
    <w:rsid w:val="00435606"/>
    <w:rsid w:val="00436706"/>
    <w:rsid w:val="004371D8"/>
    <w:rsid w:val="00456A01"/>
    <w:rsid w:val="00460B02"/>
    <w:rsid w:val="00461950"/>
    <w:rsid w:val="00470424"/>
    <w:rsid w:val="00476AB0"/>
    <w:rsid w:val="004928B1"/>
    <w:rsid w:val="0049438A"/>
    <w:rsid w:val="00497ECD"/>
    <w:rsid w:val="004A14B6"/>
    <w:rsid w:val="004A2762"/>
    <w:rsid w:val="004A2983"/>
    <w:rsid w:val="004A3F0A"/>
    <w:rsid w:val="004A4893"/>
    <w:rsid w:val="004B2DD7"/>
    <w:rsid w:val="004B35B4"/>
    <w:rsid w:val="004B78C7"/>
    <w:rsid w:val="004C4B84"/>
    <w:rsid w:val="004C4F2B"/>
    <w:rsid w:val="004C68C2"/>
    <w:rsid w:val="004D0E99"/>
    <w:rsid w:val="004E4A30"/>
    <w:rsid w:val="004F1907"/>
    <w:rsid w:val="004F55A3"/>
    <w:rsid w:val="00505253"/>
    <w:rsid w:val="00511C98"/>
    <w:rsid w:val="00523419"/>
    <w:rsid w:val="00530A28"/>
    <w:rsid w:val="00541DEF"/>
    <w:rsid w:val="0055591C"/>
    <w:rsid w:val="00567DA9"/>
    <w:rsid w:val="00575949"/>
    <w:rsid w:val="00580200"/>
    <w:rsid w:val="00580B18"/>
    <w:rsid w:val="00580D86"/>
    <w:rsid w:val="005877EE"/>
    <w:rsid w:val="005A0A64"/>
    <w:rsid w:val="005B77C4"/>
    <w:rsid w:val="005C024F"/>
    <w:rsid w:val="005C1E6C"/>
    <w:rsid w:val="005C4361"/>
    <w:rsid w:val="005C544A"/>
    <w:rsid w:val="00612930"/>
    <w:rsid w:val="0061603F"/>
    <w:rsid w:val="00622FF9"/>
    <w:rsid w:val="0062646D"/>
    <w:rsid w:val="0062710D"/>
    <w:rsid w:val="00630572"/>
    <w:rsid w:val="00637EA5"/>
    <w:rsid w:val="00650328"/>
    <w:rsid w:val="00656E29"/>
    <w:rsid w:val="00660FA6"/>
    <w:rsid w:val="00662144"/>
    <w:rsid w:val="00664271"/>
    <w:rsid w:val="00674547"/>
    <w:rsid w:val="0067564F"/>
    <w:rsid w:val="006811AB"/>
    <w:rsid w:val="00685BD2"/>
    <w:rsid w:val="0069672E"/>
    <w:rsid w:val="006A073D"/>
    <w:rsid w:val="006B052E"/>
    <w:rsid w:val="006B69A4"/>
    <w:rsid w:val="006B71C6"/>
    <w:rsid w:val="006D195D"/>
    <w:rsid w:val="006D4E52"/>
    <w:rsid w:val="006D71B9"/>
    <w:rsid w:val="006D753E"/>
    <w:rsid w:val="006E1B11"/>
    <w:rsid w:val="006E5E4F"/>
    <w:rsid w:val="006E73B5"/>
    <w:rsid w:val="006E7B1F"/>
    <w:rsid w:val="006F15EC"/>
    <w:rsid w:val="006F6FA3"/>
    <w:rsid w:val="007051D3"/>
    <w:rsid w:val="00713020"/>
    <w:rsid w:val="00715B8C"/>
    <w:rsid w:val="007204B6"/>
    <w:rsid w:val="00742DC0"/>
    <w:rsid w:val="007447A3"/>
    <w:rsid w:val="00747E81"/>
    <w:rsid w:val="00763601"/>
    <w:rsid w:val="007660DA"/>
    <w:rsid w:val="007725E6"/>
    <w:rsid w:val="007923B1"/>
    <w:rsid w:val="00795286"/>
    <w:rsid w:val="007A63A9"/>
    <w:rsid w:val="007A707B"/>
    <w:rsid w:val="007B641C"/>
    <w:rsid w:val="007B7DE9"/>
    <w:rsid w:val="007C1C1F"/>
    <w:rsid w:val="007D241B"/>
    <w:rsid w:val="007D2C92"/>
    <w:rsid w:val="007D75A9"/>
    <w:rsid w:val="007E402E"/>
    <w:rsid w:val="007E5A13"/>
    <w:rsid w:val="007E5D9D"/>
    <w:rsid w:val="0080707D"/>
    <w:rsid w:val="008133C2"/>
    <w:rsid w:val="008168E6"/>
    <w:rsid w:val="00824009"/>
    <w:rsid w:val="00836FA2"/>
    <w:rsid w:val="00837763"/>
    <w:rsid w:val="00843952"/>
    <w:rsid w:val="008453C5"/>
    <w:rsid w:val="00850868"/>
    <w:rsid w:val="008550E3"/>
    <w:rsid w:val="00862351"/>
    <w:rsid w:val="00863334"/>
    <w:rsid w:val="00864BB8"/>
    <w:rsid w:val="008675FF"/>
    <w:rsid w:val="00887883"/>
    <w:rsid w:val="008902E8"/>
    <w:rsid w:val="0089436E"/>
    <w:rsid w:val="008A4315"/>
    <w:rsid w:val="008A67BF"/>
    <w:rsid w:val="008A76EC"/>
    <w:rsid w:val="008B3237"/>
    <w:rsid w:val="008B527B"/>
    <w:rsid w:val="008B7457"/>
    <w:rsid w:val="008C7FDB"/>
    <w:rsid w:val="008D4C08"/>
    <w:rsid w:val="008E7447"/>
    <w:rsid w:val="008F3F1D"/>
    <w:rsid w:val="00901B21"/>
    <w:rsid w:val="0090470C"/>
    <w:rsid w:val="00914813"/>
    <w:rsid w:val="00923E0A"/>
    <w:rsid w:val="0092696D"/>
    <w:rsid w:val="00927388"/>
    <w:rsid w:val="009336FA"/>
    <w:rsid w:val="00936E5C"/>
    <w:rsid w:val="009419F8"/>
    <w:rsid w:val="00960D87"/>
    <w:rsid w:val="00963AF0"/>
    <w:rsid w:val="00972F28"/>
    <w:rsid w:val="00975119"/>
    <w:rsid w:val="00980F12"/>
    <w:rsid w:val="00982BE1"/>
    <w:rsid w:val="009924CA"/>
    <w:rsid w:val="00992A4C"/>
    <w:rsid w:val="009A34E5"/>
    <w:rsid w:val="009A6624"/>
    <w:rsid w:val="009A7CEE"/>
    <w:rsid w:val="009D48BA"/>
    <w:rsid w:val="009D55CF"/>
    <w:rsid w:val="009D6B4E"/>
    <w:rsid w:val="009E3041"/>
    <w:rsid w:val="009E3F11"/>
    <w:rsid w:val="009F1E25"/>
    <w:rsid w:val="009F4367"/>
    <w:rsid w:val="009F6A6B"/>
    <w:rsid w:val="00A00F80"/>
    <w:rsid w:val="00A10CE6"/>
    <w:rsid w:val="00A44E7A"/>
    <w:rsid w:val="00A570EC"/>
    <w:rsid w:val="00A64516"/>
    <w:rsid w:val="00A74327"/>
    <w:rsid w:val="00A81552"/>
    <w:rsid w:val="00A824AF"/>
    <w:rsid w:val="00A838C8"/>
    <w:rsid w:val="00A84B00"/>
    <w:rsid w:val="00A85E73"/>
    <w:rsid w:val="00A926F2"/>
    <w:rsid w:val="00A92FAB"/>
    <w:rsid w:val="00A96E28"/>
    <w:rsid w:val="00AB1825"/>
    <w:rsid w:val="00AD7845"/>
    <w:rsid w:val="00AE13F0"/>
    <w:rsid w:val="00AE1DE6"/>
    <w:rsid w:val="00AE2ACF"/>
    <w:rsid w:val="00AF218F"/>
    <w:rsid w:val="00B00218"/>
    <w:rsid w:val="00B11B64"/>
    <w:rsid w:val="00B149C3"/>
    <w:rsid w:val="00B2323B"/>
    <w:rsid w:val="00B33DB5"/>
    <w:rsid w:val="00B36F89"/>
    <w:rsid w:val="00B60627"/>
    <w:rsid w:val="00B6118F"/>
    <w:rsid w:val="00B61374"/>
    <w:rsid w:val="00B65F00"/>
    <w:rsid w:val="00B67924"/>
    <w:rsid w:val="00B72B0B"/>
    <w:rsid w:val="00B74E56"/>
    <w:rsid w:val="00B80009"/>
    <w:rsid w:val="00B81403"/>
    <w:rsid w:val="00B83BC6"/>
    <w:rsid w:val="00B875B8"/>
    <w:rsid w:val="00B90506"/>
    <w:rsid w:val="00B9480E"/>
    <w:rsid w:val="00B96108"/>
    <w:rsid w:val="00B9789C"/>
    <w:rsid w:val="00BA2DE0"/>
    <w:rsid w:val="00BA452A"/>
    <w:rsid w:val="00BA7F36"/>
    <w:rsid w:val="00BC0021"/>
    <w:rsid w:val="00BD0859"/>
    <w:rsid w:val="00BD7C62"/>
    <w:rsid w:val="00BE00CE"/>
    <w:rsid w:val="00BF2C98"/>
    <w:rsid w:val="00BF5DB6"/>
    <w:rsid w:val="00C029D5"/>
    <w:rsid w:val="00C0546C"/>
    <w:rsid w:val="00C119AC"/>
    <w:rsid w:val="00C16EB3"/>
    <w:rsid w:val="00C31245"/>
    <w:rsid w:val="00C361BC"/>
    <w:rsid w:val="00C41648"/>
    <w:rsid w:val="00C42018"/>
    <w:rsid w:val="00C433ED"/>
    <w:rsid w:val="00C53053"/>
    <w:rsid w:val="00C57387"/>
    <w:rsid w:val="00C6148A"/>
    <w:rsid w:val="00C619F4"/>
    <w:rsid w:val="00C64A7B"/>
    <w:rsid w:val="00C7280D"/>
    <w:rsid w:val="00C765A0"/>
    <w:rsid w:val="00C86C59"/>
    <w:rsid w:val="00C9176A"/>
    <w:rsid w:val="00CB1AF1"/>
    <w:rsid w:val="00CC01C1"/>
    <w:rsid w:val="00CC2149"/>
    <w:rsid w:val="00CC4B6D"/>
    <w:rsid w:val="00CD49CA"/>
    <w:rsid w:val="00CD4A9F"/>
    <w:rsid w:val="00CE26C0"/>
    <w:rsid w:val="00CE32E6"/>
    <w:rsid w:val="00CF3D40"/>
    <w:rsid w:val="00CF61CB"/>
    <w:rsid w:val="00CF63EF"/>
    <w:rsid w:val="00D0484C"/>
    <w:rsid w:val="00D137F0"/>
    <w:rsid w:val="00D157CB"/>
    <w:rsid w:val="00D17947"/>
    <w:rsid w:val="00D208CA"/>
    <w:rsid w:val="00D24040"/>
    <w:rsid w:val="00D26CEF"/>
    <w:rsid w:val="00D33B7C"/>
    <w:rsid w:val="00D4086B"/>
    <w:rsid w:val="00D4674E"/>
    <w:rsid w:val="00D47F3B"/>
    <w:rsid w:val="00D55B2A"/>
    <w:rsid w:val="00D62510"/>
    <w:rsid w:val="00D817D9"/>
    <w:rsid w:val="00D8413B"/>
    <w:rsid w:val="00D85A98"/>
    <w:rsid w:val="00D867AB"/>
    <w:rsid w:val="00D87B8D"/>
    <w:rsid w:val="00D87FE4"/>
    <w:rsid w:val="00D93FAD"/>
    <w:rsid w:val="00DA6FBE"/>
    <w:rsid w:val="00DB3100"/>
    <w:rsid w:val="00DB7BD1"/>
    <w:rsid w:val="00DD6112"/>
    <w:rsid w:val="00DE01DE"/>
    <w:rsid w:val="00DE6CB2"/>
    <w:rsid w:val="00E04907"/>
    <w:rsid w:val="00E1424F"/>
    <w:rsid w:val="00E25463"/>
    <w:rsid w:val="00E43F3C"/>
    <w:rsid w:val="00E50591"/>
    <w:rsid w:val="00E53653"/>
    <w:rsid w:val="00E537DA"/>
    <w:rsid w:val="00E53DD3"/>
    <w:rsid w:val="00E67C6E"/>
    <w:rsid w:val="00E726E7"/>
    <w:rsid w:val="00E7364A"/>
    <w:rsid w:val="00E7526E"/>
    <w:rsid w:val="00E77540"/>
    <w:rsid w:val="00E8186D"/>
    <w:rsid w:val="00E83C62"/>
    <w:rsid w:val="00E97346"/>
    <w:rsid w:val="00EA25FC"/>
    <w:rsid w:val="00EA34CD"/>
    <w:rsid w:val="00EC1823"/>
    <w:rsid w:val="00EC26B1"/>
    <w:rsid w:val="00ED001B"/>
    <w:rsid w:val="00ED2EF1"/>
    <w:rsid w:val="00ED56E3"/>
    <w:rsid w:val="00EE3938"/>
    <w:rsid w:val="00EE52A2"/>
    <w:rsid w:val="00EE57CC"/>
    <w:rsid w:val="00EE5927"/>
    <w:rsid w:val="00EF2181"/>
    <w:rsid w:val="00F03113"/>
    <w:rsid w:val="00F07B59"/>
    <w:rsid w:val="00F15F12"/>
    <w:rsid w:val="00F166E4"/>
    <w:rsid w:val="00F40BDB"/>
    <w:rsid w:val="00F44F09"/>
    <w:rsid w:val="00F454FC"/>
    <w:rsid w:val="00F52381"/>
    <w:rsid w:val="00F5459D"/>
    <w:rsid w:val="00F5661C"/>
    <w:rsid w:val="00F82990"/>
    <w:rsid w:val="00F85E03"/>
    <w:rsid w:val="00F909F4"/>
    <w:rsid w:val="00F912C3"/>
    <w:rsid w:val="00FB693A"/>
    <w:rsid w:val="00FC2CBA"/>
    <w:rsid w:val="00FD103B"/>
    <w:rsid w:val="00FD63B3"/>
    <w:rsid w:val="00FE0136"/>
    <w:rsid w:val="00FE2C84"/>
    <w:rsid w:val="00FE3498"/>
    <w:rsid w:val="00FE6D58"/>
    <w:rsid w:val="00FF19D4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DD96FA-6774-4E2A-90D9-64AF954B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Название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1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khges_buhgalter@mail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fontTable" Target="fontTable.xml"/>
	<Relationship Id="rId4" Type="http://schemas.openxmlformats.org/officeDocument/2006/relationships/settings" Target="settings.xml"/>
	<Relationship Id="rId9" Type="http://schemas.openxmlformats.org/officeDocument/2006/relationships/footer" Target="footer1.xml"/><Relationship Target="media/Image1.png" Type="http://schemas.openxmlformats.org/officeDocument/2006/relationships/image" Id="rId19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7E68-8C8F-4EBC-9B73-369061C2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+.dot</Template>
  <TotalTime>59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IBP-N2</cp:lastModifiedBy>
  <cp:revision>42</cp:revision>
  <cp:lastPrinted>2020-02-19T01:10:00Z</cp:lastPrinted>
  <dcterms:created xsi:type="dcterms:W3CDTF">2020-02-19T00:35:00Z</dcterms:created>
  <dcterms:modified xsi:type="dcterms:W3CDTF">2026-05-29T01:28:00Z</dcterms:modified>
</cp:coreProperties>
</file>